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2F410" w14:textId="5DEBE085" w:rsidR="000C4EFD" w:rsidRPr="000C4EFD" w:rsidRDefault="003717FC" w:rsidP="00DF38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b/>
          <w:color w:val="000000"/>
          <w:spacing w:val="-1"/>
          <w:sz w:val="22"/>
          <w:szCs w:val="20"/>
        </w:rPr>
      </w:pPr>
      <w:r>
        <w:rPr>
          <w:rFonts w:eastAsia="Times New Roman" w:cs="Courier New"/>
          <w:bCs/>
          <w:color w:val="000000"/>
          <w:spacing w:val="-1"/>
          <w:sz w:val="22"/>
          <w:szCs w:val="20"/>
        </w:rPr>
        <w:t>H16</w:t>
      </w:r>
      <w:r w:rsidR="008D4058" w:rsidRPr="000C4EFD">
        <w:rPr>
          <w:rFonts w:eastAsia="Times New Roman" w:cs="Courier New"/>
          <w:bCs/>
          <w:color w:val="000000"/>
          <w:spacing w:val="-1"/>
          <w:sz w:val="22"/>
          <w:szCs w:val="20"/>
        </w:rPr>
        <w:t>.</w:t>
      </w:r>
      <w:r w:rsidR="008D4058" w:rsidRPr="000C4EFD">
        <w:rPr>
          <w:rFonts w:eastAsia="Times New Roman" w:cs="Courier New"/>
          <w:color w:val="000000"/>
          <w:spacing w:val="-1"/>
          <w:sz w:val="22"/>
          <w:szCs w:val="20"/>
        </w:rPr>
        <w:t xml:space="preserve"> </w:t>
      </w:r>
      <w:r>
        <w:rPr>
          <w:rFonts w:eastAsia="Times New Roman" w:cs="Courier New"/>
          <w:b/>
          <w:color w:val="000000"/>
          <w:spacing w:val="-1"/>
          <w:sz w:val="22"/>
          <w:szCs w:val="20"/>
        </w:rPr>
        <w:t>Here as in Heaven</w:t>
      </w:r>
    </w:p>
    <w:p w14:paraId="09E46433" w14:textId="77777777" w:rsidR="000C4EFD" w:rsidRPr="000C4EFD" w:rsidRDefault="000C4EFD" w:rsidP="008254B5">
      <w:pPr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3184CAC9" w14:textId="77777777" w:rsidR="003717FC" w:rsidRPr="003717FC" w:rsidRDefault="003717FC" w:rsidP="003717FC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3717FC">
        <w:rPr>
          <w:rFonts w:eastAsia="Times New Roman" w:cs="Courier New"/>
          <w:color w:val="000000"/>
          <w:spacing w:val="-1"/>
          <w:sz w:val="22"/>
          <w:szCs w:val="20"/>
        </w:rPr>
        <w:t>[Verse 1]</w:t>
      </w:r>
    </w:p>
    <w:p w14:paraId="4E644966" w14:textId="77777777" w:rsidR="003717FC" w:rsidRPr="003717FC" w:rsidRDefault="003717FC" w:rsidP="003717FC">
      <w:pPr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31C1EF16" w14:textId="13F526A4" w:rsidR="003717FC" w:rsidRPr="003717FC" w:rsidRDefault="003717FC" w:rsidP="003717FC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3717FC">
        <w:rPr>
          <w:rFonts w:eastAsia="Times New Roman" w:cs="Courier New"/>
          <w:color w:val="000000"/>
          <w:spacing w:val="-1"/>
          <w:sz w:val="22"/>
          <w:szCs w:val="20"/>
        </w:rPr>
        <w:t xml:space="preserve">The atmosphere is changing </w:t>
      </w:r>
      <w:proofErr w:type="gramStart"/>
      <w:r w:rsidRPr="003717FC">
        <w:rPr>
          <w:rFonts w:eastAsia="Times New Roman" w:cs="Courier New"/>
          <w:color w:val="000000"/>
          <w:spacing w:val="-1"/>
          <w:sz w:val="22"/>
          <w:szCs w:val="20"/>
        </w:rPr>
        <w:t>now</w:t>
      </w:r>
      <w:proofErr w:type="gramEnd"/>
    </w:p>
    <w:p w14:paraId="61ECFB54" w14:textId="0489B64B" w:rsidR="003717FC" w:rsidRPr="003717FC" w:rsidRDefault="003717FC" w:rsidP="003717FC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3717FC">
        <w:rPr>
          <w:rFonts w:eastAsia="Times New Roman" w:cs="Courier New"/>
          <w:color w:val="000000"/>
          <w:spacing w:val="-1"/>
          <w:sz w:val="22"/>
          <w:szCs w:val="20"/>
        </w:rPr>
        <w:t>For the Spirit of the Lord is here</w:t>
      </w:r>
    </w:p>
    <w:p w14:paraId="5BE1837B" w14:textId="06DE9689" w:rsidR="003717FC" w:rsidRPr="003717FC" w:rsidRDefault="003717FC" w:rsidP="003717FC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3717FC">
        <w:rPr>
          <w:rFonts w:eastAsia="Times New Roman" w:cs="Courier New"/>
          <w:color w:val="000000"/>
          <w:spacing w:val="-1"/>
          <w:sz w:val="22"/>
          <w:szCs w:val="20"/>
        </w:rPr>
        <w:t>The evidence is all around</w:t>
      </w:r>
    </w:p>
    <w:p w14:paraId="7C59024B" w14:textId="0AB11D70" w:rsidR="003717FC" w:rsidRPr="003717FC" w:rsidRDefault="003717FC" w:rsidP="003717FC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3717FC">
        <w:rPr>
          <w:rFonts w:eastAsia="Times New Roman" w:cs="Courier New"/>
          <w:color w:val="000000"/>
          <w:spacing w:val="-1"/>
          <w:sz w:val="22"/>
          <w:szCs w:val="20"/>
        </w:rPr>
        <w:t>That the Spirit of the Lord is here</w:t>
      </w:r>
    </w:p>
    <w:p w14:paraId="5FBBE687" w14:textId="77777777" w:rsidR="003717FC" w:rsidRPr="003717FC" w:rsidRDefault="003717FC" w:rsidP="003717FC">
      <w:pPr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4687A67A" w14:textId="77777777" w:rsidR="003717FC" w:rsidRPr="003717FC" w:rsidRDefault="003717FC" w:rsidP="003717FC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3717FC">
        <w:rPr>
          <w:rFonts w:eastAsia="Times New Roman" w:cs="Courier New"/>
          <w:color w:val="000000"/>
          <w:spacing w:val="-1"/>
          <w:sz w:val="22"/>
          <w:szCs w:val="20"/>
        </w:rPr>
        <w:t>[Chorus]</w:t>
      </w:r>
    </w:p>
    <w:p w14:paraId="5D0A8390" w14:textId="77777777" w:rsidR="003717FC" w:rsidRPr="003717FC" w:rsidRDefault="003717FC" w:rsidP="003717FC">
      <w:pPr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24A903C0" w14:textId="21535ACB" w:rsidR="003717FC" w:rsidRPr="003717FC" w:rsidRDefault="003717FC" w:rsidP="003717FC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3717FC">
        <w:rPr>
          <w:rFonts w:eastAsia="Times New Roman" w:cs="Courier New"/>
          <w:color w:val="000000"/>
          <w:spacing w:val="-1"/>
          <w:sz w:val="22"/>
          <w:szCs w:val="20"/>
        </w:rPr>
        <w:t>Overflow in this place</w:t>
      </w:r>
    </w:p>
    <w:p w14:paraId="6F5443BD" w14:textId="3AC1836E" w:rsidR="003717FC" w:rsidRPr="003717FC" w:rsidRDefault="003717FC" w:rsidP="003717FC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3717FC">
        <w:rPr>
          <w:rFonts w:eastAsia="Times New Roman" w:cs="Courier New"/>
          <w:color w:val="000000"/>
          <w:spacing w:val="-1"/>
          <w:sz w:val="22"/>
          <w:szCs w:val="20"/>
        </w:rPr>
        <w:t xml:space="preserve">Fill our hearts with your </w:t>
      </w:r>
      <w:proofErr w:type="gramStart"/>
      <w:r w:rsidRPr="003717FC">
        <w:rPr>
          <w:rFonts w:eastAsia="Times New Roman" w:cs="Courier New"/>
          <w:color w:val="000000"/>
          <w:spacing w:val="-1"/>
          <w:sz w:val="22"/>
          <w:szCs w:val="20"/>
        </w:rPr>
        <w:t>love</w:t>
      </w:r>
      <w:proofErr w:type="gramEnd"/>
    </w:p>
    <w:p w14:paraId="3444CB42" w14:textId="0C5D430B" w:rsidR="003717FC" w:rsidRPr="003717FC" w:rsidRDefault="003717FC" w:rsidP="003717FC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3717FC">
        <w:rPr>
          <w:rFonts w:eastAsia="Times New Roman" w:cs="Courier New"/>
          <w:color w:val="000000"/>
          <w:spacing w:val="-1"/>
          <w:sz w:val="22"/>
          <w:szCs w:val="20"/>
        </w:rPr>
        <w:t xml:space="preserve">Your love, surrounds </w:t>
      </w:r>
      <w:proofErr w:type="gramStart"/>
      <w:r w:rsidRPr="003717FC">
        <w:rPr>
          <w:rFonts w:eastAsia="Times New Roman" w:cs="Courier New"/>
          <w:color w:val="000000"/>
          <w:spacing w:val="-1"/>
          <w:sz w:val="22"/>
          <w:szCs w:val="20"/>
        </w:rPr>
        <w:t>us</w:t>
      </w:r>
      <w:proofErr w:type="gramEnd"/>
    </w:p>
    <w:p w14:paraId="19EC6049" w14:textId="1F978879" w:rsidR="003717FC" w:rsidRPr="003717FC" w:rsidRDefault="003717FC" w:rsidP="003717FC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3717FC">
        <w:rPr>
          <w:rFonts w:eastAsia="Times New Roman" w:cs="Courier New"/>
          <w:color w:val="000000"/>
          <w:spacing w:val="-1"/>
          <w:sz w:val="22"/>
          <w:szCs w:val="20"/>
        </w:rPr>
        <w:t>You’re the reason we came,</w:t>
      </w:r>
    </w:p>
    <w:p w14:paraId="718F8986" w14:textId="30C9008C" w:rsidR="003717FC" w:rsidRPr="003717FC" w:rsidRDefault="003717FC" w:rsidP="003717FC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3717FC">
        <w:rPr>
          <w:rFonts w:eastAsia="Times New Roman" w:cs="Courier New"/>
          <w:color w:val="000000"/>
          <w:spacing w:val="-1"/>
          <w:sz w:val="22"/>
          <w:szCs w:val="20"/>
        </w:rPr>
        <w:t>to encounter your love</w:t>
      </w:r>
    </w:p>
    <w:p w14:paraId="34FD47B7" w14:textId="2B061361" w:rsidR="003717FC" w:rsidRPr="003717FC" w:rsidRDefault="003717FC" w:rsidP="003717FC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3717FC">
        <w:rPr>
          <w:rFonts w:eastAsia="Times New Roman" w:cs="Courier New"/>
          <w:color w:val="000000"/>
          <w:spacing w:val="-1"/>
          <w:sz w:val="22"/>
          <w:szCs w:val="20"/>
        </w:rPr>
        <w:t xml:space="preserve">Your love, surrounds </w:t>
      </w:r>
      <w:proofErr w:type="gramStart"/>
      <w:r w:rsidRPr="003717FC">
        <w:rPr>
          <w:rFonts w:eastAsia="Times New Roman" w:cs="Courier New"/>
          <w:color w:val="000000"/>
          <w:spacing w:val="-1"/>
          <w:sz w:val="22"/>
          <w:szCs w:val="20"/>
        </w:rPr>
        <w:t>us</w:t>
      </w:r>
      <w:proofErr w:type="gramEnd"/>
    </w:p>
    <w:p w14:paraId="00139A41" w14:textId="77777777" w:rsidR="003717FC" w:rsidRPr="003717FC" w:rsidRDefault="003717FC" w:rsidP="003717FC">
      <w:pPr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0B11706E" w14:textId="77777777" w:rsidR="003717FC" w:rsidRPr="003717FC" w:rsidRDefault="003717FC" w:rsidP="003717FC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3717FC">
        <w:rPr>
          <w:rFonts w:eastAsia="Times New Roman" w:cs="Courier New"/>
          <w:color w:val="000000"/>
          <w:spacing w:val="-1"/>
          <w:sz w:val="22"/>
          <w:szCs w:val="20"/>
        </w:rPr>
        <w:t>[Bridge]</w:t>
      </w:r>
    </w:p>
    <w:p w14:paraId="3712E402" w14:textId="77777777" w:rsidR="003717FC" w:rsidRPr="003717FC" w:rsidRDefault="003717FC" w:rsidP="003717FC">
      <w:pPr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2FFEC78E" w14:textId="7244D82E" w:rsidR="003717FC" w:rsidRPr="003717FC" w:rsidRDefault="003717FC" w:rsidP="003717FC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3717FC">
        <w:rPr>
          <w:rFonts w:eastAsia="Times New Roman" w:cs="Courier New"/>
          <w:color w:val="000000"/>
          <w:spacing w:val="-1"/>
          <w:sz w:val="22"/>
          <w:szCs w:val="20"/>
        </w:rPr>
        <w:t xml:space="preserve">Spirit of God fall fresh on </w:t>
      </w:r>
      <w:proofErr w:type="gramStart"/>
      <w:r w:rsidRPr="003717FC">
        <w:rPr>
          <w:rFonts w:eastAsia="Times New Roman" w:cs="Courier New"/>
          <w:color w:val="000000"/>
          <w:spacing w:val="-1"/>
          <w:sz w:val="22"/>
          <w:szCs w:val="20"/>
        </w:rPr>
        <w:t>us</w:t>
      </w:r>
      <w:proofErr w:type="gramEnd"/>
    </w:p>
    <w:p w14:paraId="46789920" w14:textId="185A13AC" w:rsidR="003717FC" w:rsidRPr="003717FC" w:rsidRDefault="003717FC" w:rsidP="003717FC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3717FC">
        <w:rPr>
          <w:rFonts w:eastAsia="Times New Roman" w:cs="Courier New"/>
          <w:color w:val="000000"/>
          <w:spacing w:val="-1"/>
          <w:sz w:val="22"/>
          <w:szCs w:val="20"/>
        </w:rPr>
        <w:t xml:space="preserve">We need your </w:t>
      </w:r>
      <w:proofErr w:type="gramStart"/>
      <w:r w:rsidRPr="003717FC">
        <w:rPr>
          <w:rFonts w:eastAsia="Times New Roman" w:cs="Courier New"/>
          <w:color w:val="000000"/>
          <w:spacing w:val="-1"/>
          <w:sz w:val="22"/>
          <w:szCs w:val="20"/>
        </w:rPr>
        <w:t>presence</w:t>
      </w:r>
      <w:proofErr w:type="gramEnd"/>
    </w:p>
    <w:p w14:paraId="147C8F77" w14:textId="7B545E5A" w:rsidR="003717FC" w:rsidRPr="003717FC" w:rsidRDefault="003717FC" w:rsidP="003717FC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3717FC">
        <w:rPr>
          <w:rFonts w:eastAsia="Times New Roman" w:cs="Courier New"/>
          <w:color w:val="000000"/>
          <w:spacing w:val="-1"/>
          <w:sz w:val="22"/>
          <w:szCs w:val="20"/>
        </w:rPr>
        <w:t xml:space="preserve">Your kingdom come, your will be </w:t>
      </w:r>
      <w:proofErr w:type="gramStart"/>
      <w:r w:rsidRPr="003717FC">
        <w:rPr>
          <w:rFonts w:eastAsia="Times New Roman" w:cs="Courier New"/>
          <w:color w:val="000000"/>
          <w:spacing w:val="-1"/>
          <w:sz w:val="22"/>
          <w:szCs w:val="20"/>
        </w:rPr>
        <w:t>done</w:t>
      </w:r>
      <w:proofErr w:type="gramEnd"/>
    </w:p>
    <w:p w14:paraId="3AA636BA" w14:textId="239ABAB7" w:rsidR="003717FC" w:rsidRPr="003717FC" w:rsidRDefault="003717FC" w:rsidP="003717FC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3717FC">
        <w:rPr>
          <w:rFonts w:eastAsia="Times New Roman" w:cs="Courier New"/>
          <w:color w:val="000000"/>
          <w:spacing w:val="-1"/>
          <w:sz w:val="22"/>
          <w:szCs w:val="20"/>
        </w:rPr>
        <w:t>Here as in heaven</w:t>
      </w:r>
    </w:p>
    <w:p w14:paraId="10578D59" w14:textId="77777777" w:rsidR="003717FC" w:rsidRPr="003717FC" w:rsidRDefault="003717FC" w:rsidP="003717FC">
      <w:pPr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09D63925" w14:textId="77777777" w:rsidR="003717FC" w:rsidRPr="003717FC" w:rsidRDefault="003717FC" w:rsidP="003717FC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3717FC">
        <w:rPr>
          <w:rFonts w:eastAsia="Times New Roman" w:cs="Courier New"/>
          <w:color w:val="000000"/>
          <w:spacing w:val="-1"/>
          <w:sz w:val="22"/>
          <w:szCs w:val="20"/>
        </w:rPr>
        <w:t>[Verse 2/Ending]</w:t>
      </w:r>
    </w:p>
    <w:p w14:paraId="7A5B018D" w14:textId="77777777" w:rsidR="003717FC" w:rsidRPr="003717FC" w:rsidRDefault="003717FC" w:rsidP="003717FC">
      <w:pPr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06B6D77D" w14:textId="6412CB54" w:rsidR="003717FC" w:rsidRPr="003717FC" w:rsidRDefault="003717FC" w:rsidP="003717FC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3717FC">
        <w:rPr>
          <w:rFonts w:eastAsia="Times New Roman" w:cs="Courier New"/>
          <w:color w:val="000000"/>
          <w:spacing w:val="-1"/>
          <w:sz w:val="22"/>
          <w:szCs w:val="20"/>
        </w:rPr>
        <w:t xml:space="preserve">A miracle can happen </w:t>
      </w:r>
      <w:proofErr w:type="gramStart"/>
      <w:r w:rsidRPr="003717FC">
        <w:rPr>
          <w:rFonts w:eastAsia="Times New Roman" w:cs="Courier New"/>
          <w:color w:val="000000"/>
          <w:spacing w:val="-1"/>
          <w:sz w:val="22"/>
          <w:szCs w:val="20"/>
        </w:rPr>
        <w:t>now</w:t>
      </w:r>
      <w:proofErr w:type="gramEnd"/>
      <w:r w:rsidRPr="003717FC">
        <w:rPr>
          <w:rFonts w:eastAsia="Times New Roman" w:cs="Courier New"/>
          <w:color w:val="000000"/>
          <w:spacing w:val="-1"/>
          <w:sz w:val="22"/>
          <w:szCs w:val="20"/>
        </w:rPr>
        <w:t xml:space="preserve"> </w:t>
      </w:r>
    </w:p>
    <w:p w14:paraId="4DF21BB6" w14:textId="23DD449D" w:rsidR="003717FC" w:rsidRPr="003717FC" w:rsidRDefault="003717FC" w:rsidP="003717FC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3717FC">
        <w:rPr>
          <w:rFonts w:eastAsia="Times New Roman" w:cs="Courier New"/>
          <w:color w:val="000000"/>
          <w:spacing w:val="-1"/>
          <w:sz w:val="22"/>
          <w:szCs w:val="20"/>
        </w:rPr>
        <w:t>For the Spirit of the Lord is here</w:t>
      </w:r>
    </w:p>
    <w:p w14:paraId="02BB664F" w14:textId="182185C6" w:rsidR="003717FC" w:rsidRPr="003717FC" w:rsidRDefault="003717FC" w:rsidP="003717FC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3717FC">
        <w:rPr>
          <w:rFonts w:eastAsia="Times New Roman" w:cs="Courier New"/>
          <w:color w:val="000000"/>
          <w:spacing w:val="-1"/>
          <w:sz w:val="22"/>
          <w:szCs w:val="20"/>
        </w:rPr>
        <w:t>The evidence is all around</w:t>
      </w:r>
    </w:p>
    <w:p w14:paraId="4387D15A" w14:textId="30A19181" w:rsidR="008B5E9D" w:rsidRDefault="003717FC" w:rsidP="003717FC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3717FC">
        <w:rPr>
          <w:rFonts w:eastAsia="Times New Roman" w:cs="Courier New"/>
          <w:color w:val="000000"/>
          <w:spacing w:val="-1"/>
          <w:sz w:val="22"/>
          <w:szCs w:val="20"/>
        </w:rPr>
        <w:t>That the Spirit of the Lord is here</w:t>
      </w:r>
    </w:p>
    <w:p w14:paraId="62D956F5" w14:textId="77777777" w:rsidR="003717FC" w:rsidRPr="000C4EFD" w:rsidRDefault="003717FC" w:rsidP="003717FC">
      <w:pPr>
        <w:rPr>
          <w:rFonts w:eastAsia="Times New Roman" w:cs="Courier New"/>
          <w:color w:val="000000"/>
          <w:spacing w:val="-1"/>
          <w:sz w:val="22"/>
          <w:szCs w:val="20"/>
        </w:rPr>
      </w:pPr>
    </w:p>
    <w:sectPr w:rsidR="003717FC" w:rsidRPr="000C4EFD" w:rsidSect="000C4EFD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84E"/>
    <w:rsid w:val="000C4EFD"/>
    <w:rsid w:val="00184768"/>
    <w:rsid w:val="002815CA"/>
    <w:rsid w:val="003717FC"/>
    <w:rsid w:val="004012DF"/>
    <w:rsid w:val="00533EC9"/>
    <w:rsid w:val="00724A65"/>
    <w:rsid w:val="007B61E0"/>
    <w:rsid w:val="008254B5"/>
    <w:rsid w:val="008B5E9D"/>
    <w:rsid w:val="008D4058"/>
    <w:rsid w:val="00A8390C"/>
    <w:rsid w:val="00AB5C96"/>
    <w:rsid w:val="00B36DC6"/>
    <w:rsid w:val="00BE3D1D"/>
    <w:rsid w:val="00D52021"/>
    <w:rsid w:val="00DA7145"/>
    <w:rsid w:val="00DF384E"/>
    <w:rsid w:val="00E612C7"/>
    <w:rsid w:val="00F640AC"/>
    <w:rsid w:val="00F75707"/>
    <w:rsid w:val="00FB5875"/>
    <w:rsid w:val="00FF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FC7FE"/>
  <w15:chartTrackingRefBased/>
  <w15:docId w15:val="{AB7E9B79-94F5-48D6-8124-940E9E917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F38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F384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0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29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16</cp:revision>
  <cp:lastPrinted>2019-11-03T13:33:00Z</cp:lastPrinted>
  <dcterms:created xsi:type="dcterms:W3CDTF">2017-08-06T12:08:00Z</dcterms:created>
  <dcterms:modified xsi:type="dcterms:W3CDTF">2023-06-30T02:15:00Z</dcterms:modified>
</cp:coreProperties>
</file>